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7746"/>
      </w:tblGrid>
      <w:tr w:rsidR="00D32E22" w14:paraId="214C1201" w14:textId="77777777" w:rsidTr="00425AF3">
        <w:trPr>
          <w:trHeight w:val="199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D5C4C" w14:textId="77777777" w:rsidR="00D32E22" w:rsidRDefault="00D32E22">
            <w:pPr>
              <w:tabs>
                <w:tab w:val="left" w:pos="-1440"/>
                <w:tab w:val="left" w:pos="-1080"/>
                <w:tab w:val="left" w:pos="-720"/>
                <w:tab w:val="left" w:pos="1"/>
                <w:tab w:val="left" w:pos="72"/>
                <w:tab w:val="left" w:pos="187"/>
                <w:tab w:val="left" w:pos="720"/>
                <w:tab w:val="left" w:pos="1440"/>
                <w:tab w:val="left" w:pos="162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ind w:left="345"/>
              <w:jc w:val="center"/>
              <w:rPr>
                <w:rFonts w:ascii="Arial" w:hAnsi="Arial"/>
                <w:b/>
                <w:spacing w:val="-3"/>
                <w:lang w:val="en-GB"/>
              </w:rPr>
            </w:pPr>
            <w:r>
              <w:rPr>
                <w:rFonts w:ascii="Arial" w:hAnsi="Arial"/>
                <w:b/>
                <w:noProof/>
                <w:spacing w:val="-3"/>
                <w:lang w:val="en-CA" w:eastAsia="en-CA"/>
              </w:rPr>
              <w:drawing>
                <wp:inline distT="0" distB="0" distL="0" distR="0" wp14:anchorId="75E6447D" wp14:editId="1DDE77EF">
                  <wp:extent cx="762000" cy="876300"/>
                  <wp:effectExtent l="19050" t="0" r="0" b="0"/>
                  <wp:docPr id="1" name="Picture 1" descr="Miitigoog Miisu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itigoog Miisu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AD163" w14:textId="77777777" w:rsidR="00D32E22" w:rsidRDefault="00D32E22">
            <w:pPr>
              <w:suppressAutoHyphens/>
              <w:rPr>
                <w:rFonts w:ascii="Bradley Hand ITC" w:hAnsi="Bradley Hand ITC"/>
                <w:b/>
                <w:spacing w:val="-3"/>
                <w:sz w:val="40"/>
                <w:lang w:val="en-GB"/>
              </w:rPr>
            </w:pPr>
          </w:p>
          <w:p w14:paraId="771F8D84" w14:textId="77777777" w:rsidR="00D32E22" w:rsidRDefault="005E4F15">
            <w:pPr>
              <w:suppressAutoHyphens/>
              <w:rPr>
                <w:rFonts w:ascii="Arial Black" w:hAnsi="Arial Black"/>
                <w:spacing w:val="-3"/>
                <w:sz w:val="32"/>
              </w:rPr>
            </w:pPr>
            <w:r>
              <w:rPr>
                <w:rFonts w:ascii="Arial Black" w:hAnsi="Arial Black"/>
                <w:b/>
                <w:spacing w:val="-3"/>
                <w:sz w:val="32"/>
              </w:rPr>
              <w:t xml:space="preserve">ENVIRONMENTAL </w:t>
            </w:r>
            <w:r w:rsidR="00C37210" w:rsidRPr="00C37210">
              <w:rPr>
                <w:rFonts w:ascii="Arial Black" w:hAnsi="Arial Black"/>
                <w:b/>
                <w:spacing w:val="-3"/>
              </w:rPr>
              <w:t>AND</w:t>
            </w:r>
            <w:r w:rsidR="00C37210">
              <w:rPr>
                <w:rFonts w:ascii="Arial Black" w:hAnsi="Arial Black"/>
                <w:spacing w:val="-3"/>
              </w:rPr>
              <w:t xml:space="preserve"> </w:t>
            </w:r>
            <w:r w:rsidR="007A0827">
              <w:rPr>
                <w:rFonts w:ascii="Arial Black" w:hAnsi="Arial Black"/>
                <w:b/>
                <w:spacing w:val="-3"/>
                <w:sz w:val="32"/>
              </w:rPr>
              <w:t xml:space="preserve">SUSTAINABLE </w:t>
            </w:r>
            <w:r w:rsidR="00305A4B">
              <w:rPr>
                <w:rFonts w:ascii="Arial Black" w:hAnsi="Arial Black"/>
                <w:b/>
                <w:spacing w:val="-3"/>
                <w:sz w:val="32"/>
              </w:rPr>
              <w:t xml:space="preserve">      </w:t>
            </w:r>
            <w:r w:rsidR="007A0827">
              <w:rPr>
                <w:rFonts w:ascii="Arial Black" w:hAnsi="Arial Black"/>
                <w:b/>
                <w:spacing w:val="-3"/>
                <w:sz w:val="32"/>
              </w:rPr>
              <w:t xml:space="preserve">FOREST MANAGEMENT </w:t>
            </w:r>
            <w:r w:rsidR="00E24D97" w:rsidRPr="00E24D97">
              <w:rPr>
                <w:rFonts w:ascii="Arial Black" w:hAnsi="Arial Black"/>
                <w:b/>
                <w:spacing w:val="-3"/>
              </w:rPr>
              <w:t>POLICY</w:t>
            </w:r>
            <w:r w:rsidR="00D32E22">
              <w:rPr>
                <w:rFonts w:ascii="Arial Black" w:hAnsi="Arial Black"/>
                <w:b/>
                <w:spacing w:val="-3"/>
                <w:sz w:val="32"/>
              </w:rPr>
              <w:t xml:space="preserve"> </w:t>
            </w:r>
            <w:r w:rsidR="007C4744">
              <w:rPr>
                <w:rFonts w:ascii="Arial Black" w:hAnsi="Arial Black"/>
                <w:spacing w:val="-3"/>
                <w:szCs w:val="24"/>
              </w:rPr>
              <w:t xml:space="preserve"> </w:t>
            </w:r>
          </w:p>
          <w:p w14:paraId="1084F6E5" w14:textId="77777777" w:rsidR="00D32E22" w:rsidRDefault="00D32E22">
            <w:pPr>
              <w:suppressAutoHyphens/>
              <w:jc w:val="right"/>
              <w:rPr>
                <w:rFonts w:ascii="Arial" w:hAnsi="Arial"/>
                <w:b/>
                <w:spacing w:val="-3"/>
                <w:sz w:val="22"/>
              </w:rPr>
            </w:pPr>
          </w:p>
          <w:p w14:paraId="58005F12" w14:textId="77777777" w:rsidR="00D32E22" w:rsidRDefault="00D32E22">
            <w:pPr>
              <w:tabs>
                <w:tab w:val="left" w:pos="-1440"/>
                <w:tab w:val="left" w:pos="-1080"/>
                <w:tab w:val="left" w:pos="-720"/>
                <w:tab w:val="left" w:pos="1"/>
                <w:tab w:val="left" w:pos="72"/>
                <w:tab w:val="left" w:pos="187"/>
                <w:tab w:val="left" w:pos="720"/>
                <w:tab w:val="left" w:pos="1440"/>
                <w:tab w:val="left" w:pos="162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ind w:left="345"/>
              <w:rPr>
                <w:rFonts w:ascii="Arial" w:hAnsi="Arial"/>
                <w:b/>
                <w:spacing w:val="-3"/>
                <w:lang w:val="en-GB"/>
              </w:rPr>
            </w:pPr>
          </w:p>
        </w:tc>
      </w:tr>
    </w:tbl>
    <w:p w14:paraId="7E5B6961" w14:textId="77777777" w:rsidR="00796327" w:rsidRDefault="00796327"/>
    <w:p w14:paraId="13E6B736" w14:textId="77777777" w:rsidR="007A0827" w:rsidRPr="00C83C83" w:rsidRDefault="0018432A" w:rsidP="00051B6E">
      <w:pPr>
        <w:rPr>
          <w:rFonts w:ascii="Arial" w:hAnsi="Arial" w:cs="Arial"/>
        </w:rPr>
      </w:pPr>
      <w:proofErr w:type="spellStart"/>
      <w:r w:rsidRPr="0018432A">
        <w:rPr>
          <w:rFonts w:ascii="Arial" w:hAnsi="Arial" w:cs="Arial"/>
          <w:szCs w:val="24"/>
          <w:lang w:val="en-CA" w:eastAsia="en-CA"/>
        </w:rPr>
        <w:t>Miitigoog</w:t>
      </w:r>
      <w:proofErr w:type="spellEnd"/>
      <w:r w:rsidRPr="0018432A">
        <w:rPr>
          <w:rFonts w:ascii="Arial" w:hAnsi="Arial" w:cs="Arial"/>
          <w:szCs w:val="24"/>
          <w:lang w:val="en-CA" w:eastAsia="en-CA"/>
        </w:rPr>
        <w:t xml:space="preserve"> </w:t>
      </w:r>
      <w:r w:rsidR="00737E65">
        <w:rPr>
          <w:rFonts w:ascii="Arial" w:hAnsi="Arial" w:cs="Arial"/>
          <w:szCs w:val="24"/>
          <w:lang w:val="en-CA" w:eastAsia="en-CA"/>
        </w:rPr>
        <w:t xml:space="preserve">L.P. </w:t>
      </w:r>
      <w:r w:rsidR="008E540B">
        <w:rPr>
          <w:rFonts w:ascii="Arial" w:hAnsi="Arial" w:cs="Arial"/>
        </w:rPr>
        <w:t xml:space="preserve">is committed to sustainable forest management practices and </w:t>
      </w:r>
      <w:r w:rsidR="009540AB">
        <w:rPr>
          <w:rFonts w:ascii="Arial" w:hAnsi="Arial" w:cs="Arial"/>
        </w:rPr>
        <w:t xml:space="preserve">to </w:t>
      </w:r>
      <w:r w:rsidR="008E540B">
        <w:rPr>
          <w:rFonts w:ascii="Arial" w:hAnsi="Arial" w:cs="Arial"/>
        </w:rPr>
        <w:t xml:space="preserve">being </w:t>
      </w:r>
      <w:r w:rsidRPr="0018432A">
        <w:rPr>
          <w:rFonts w:ascii="Arial" w:hAnsi="Arial" w:cs="Arial"/>
          <w:szCs w:val="24"/>
          <w:lang w:val="en-CA" w:eastAsia="en-CA"/>
        </w:rPr>
        <w:t xml:space="preserve">responsible stewards of </w:t>
      </w:r>
      <w:proofErr w:type="spellStart"/>
      <w:r w:rsidRPr="0018432A">
        <w:rPr>
          <w:rFonts w:ascii="Arial" w:hAnsi="Arial" w:cs="Arial"/>
          <w:szCs w:val="24"/>
          <w:lang w:val="en-CA" w:eastAsia="en-CA"/>
        </w:rPr>
        <w:t>th</w:t>
      </w:r>
      <w:proofErr w:type="spellEnd"/>
      <w:r w:rsidR="008E540B">
        <w:rPr>
          <w:rFonts w:ascii="Arial" w:hAnsi="Arial" w:cs="Arial"/>
        </w:rPr>
        <w:t>e environment.</w:t>
      </w:r>
      <w:r w:rsidRPr="0018432A">
        <w:rPr>
          <w:rFonts w:ascii="Arial" w:hAnsi="Arial" w:cs="Arial"/>
          <w:szCs w:val="24"/>
          <w:lang w:val="en-CA" w:eastAsia="en-CA"/>
        </w:rPr>
        <w:t xml:space="preserve"> </w:t>
      </w:r>
      <w:r w:rsidR="009540AB">
        <w:rPr>
          <w:rFonts w:ascii="Arial" w:hAnsi="Arial" w:cs="Arial"/>
        </w:rPr>
        <w:t xml:space="preserve"> </w:t>
      </w:r>
    </w:p>
    <w:p w14:paraId="0AE3CD21" w14:textId="3CFA0F89" w:rsidR="005934B4" w:rsidRPr="005934B4" w:rsidRDefault="007A0827" w:rsidP="001E690D">
      <w:pPr>
        <w:rPr>
          <w:rFonts w:asciiTheme="minorHAnsi" w:eastAsiaTheme="minorEastAsia" w:hAnsiTheme="minorHAnsi" w:cstheme="minorBidi"/>
          <w:b/>
          <w:sz w:val="52"/>
          <w:szCs w:val="52"/>
          <w:lang w:val="en-CA" w:eastAsia="en-CA"/>
        </w:rPr>
      </w:pPr>
      <w:r w:rsidRPr="00C83C83">
        <w:rPr>
          <w:rFonts w:ascii="Arial" w:hAnsi="Arial" w:cs="Arial"/>
        </w:rPr>
        <w:t xml:space="preserve">We are committed to independent certification of our forest management </w:t>
      </w:r>
      <w:r w:rsidR="00051B6E">
        <w:rPr>
          <w:rFonts w:ascii="Arial" w:hAnsi="Arial" w:cs="Arial"/>
        </w:rPr>
        <w:t>activities</w:t>
      </w:r>
      <w:r w:rsidR="001E690D">
        <w:rPr>
          <w:rFonts w:ascii="Arial" w:hAnsi="Arial" w:cs="Arial"/>
        </w:rPr>
        <w:t xml:space="preserve"> </w:t>
      </w:r>
      <w:r w:rsidRPr="00C83C83">
        <w:rPr>
          <w:rFonts w:ascii="Arial" w:hAnsi="Arial" w:cs="Arial"/>
        </w:rPr>
        <w:t>and to meeting the objectives and principles of the</w:t>
      </w:r>
      <w:r w:rsidRPr="005934B4">
        <w:rPr>
          <w:rFonts w:ascii="Arial" w:hAnsi="Arial" w:cs="Arial"/>
          <w:szCs w:val="24"/>
        </w:rPr>
        <w:t xml:space="preserve"> </w:t>
      </w:r>
      <w:r w:rsidR="005934B4" w:rsidRPr="005934B4">
        <w:rPr>
          <w:rFonts w:asciiTheme="minorHAnsi" w:eastAsiaTheme="minorEastAsia" w:hAnsiTheme="minorHAnsi" w:cstheme="minorBidi"/>
          <w:szCs w:val="24"/>
          <w:highlight w:val="yellow"/>
          <w:lang w:val="en-CA" w:eastAsia="en-CA"/>
        </w:rPr>
        <w:t>SUSTAINABLE FORESTRY INITIATIVE®</w:t>
      </w:r>
      <w:r w:rsidR="005934B4" w:rsidRPr="005934B4">
        <w:rPr>
          <w:rFonts w:asciiTheme="minorHAnsi" w:eastAsiaTheme="minorEastAsia" w:hAnsiTheme="minorHAnsi" w:cstheme="minorBidi"/>
          <w:b/>
          <w:szCs w:val="24"/>
          <w:lang w:val="en-CA" w:eastAsia="en-CA"/>
        </w:rPr>
        <w:t xml:space="preserve"> </w:t>
      </w:r>
    </w:p>
    <w:p w14:paraId="150F4798" w14:textId="6032DFB2" w:rsidR="007A0827" w:rsidRDefault="007A0827" w:rsidP="00051B6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Miitigoog</w:t>
      </w:r>
      <w:proofErr w:type="spellEnd"/>
      <w:r>
        <w:rPr>
          <w:rFonts w:ascii="Arial" w:hAnsi="Arial" w:cs="Arial"/>
        </w:rPr>
        <w:t xml:space="preserve"> will:</w:t>
      </w:r>
    </w:p>
    <w:tbl>
      <w:tblPr>
        <w:tblW w:w="6069" w:type="dxa"/>
        <w:tblInd w:w="108" w:type="dxa"/>
        <w:tblLook w:val="04A0" w:firstRow="1" w:lastRow="0" w:firstColumn="1" w:lastColumn="0" w:noHBand="0" w:noVBand="1"/>
      </w:tblPr>
      <w:tblGrid>
        <w:gridCol w:w="4991"/>
        <w:gridCol w:w="222"/>
        <w:gridCol w:w="1029"/>
      </w:tblGrid>
      <w:tr w:rsidR="001E690D" w:rsidRPr="001E690D" w14:paraId="76C285FF" w14:textId="77777777" w:rsidTr="001E690D">
        <w:trPr>
          <w:trHeight w:val="34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9498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  <w:r w:rsidRPr="001E690D">
              <w:rPr>
                <w:rFonts w:ascii="Arial" w:hAnsi="Arial" w:cs="Arial"/>
                <w:sz w:val="28"/>
                <w:szCs w:val="28"/>
                <w:lang w:val="en-CA" w:eastAsia="en-CA"/>
              </w:rPr>
              <w:t>1)  Promote responsible forestry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62D0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</w:p>
        </w:tc>
      </w:tr>
      <w:tr w:rsidR="001E690D" w:rsidRPr="001E690D" w14:paraId="0C5C7BC0" w14:textId="77777777" w:rsidTr="001E690D">
        <w:trPr>
          <w:trHeight w:val="34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8FEF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  <w:r w:rsidRPr="001E690D">
              <w:rPr>
                <w:rFonts w:ascii="Arial" w:hAnsi="Arial" w:cs="Arial"/>
                <w:sz w:val="28"/>
                <w:szCs w:val="28"/>
                <w:lang w:val="en-CA" w:eastAsia="en-CA"/>
              </w:rPr>
              <w:t>2)  Harvest at sustainable rates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86E3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</w:p>
        </w:tc>
      </w:tr>
      <w:tr w:rsidR="001E690D" w:rsidRPr="001E690D" w14:paraId="5F7CE247" w14:textId="77777777" w:rsidTr="001E690D">
        <w:trPr>
          <w:trHeight w:val="348"/>
        </w:trPr>
        <w:tc>
          <w:tcPr>
            <w:tcW w:w="6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1A97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  <w:r w:rsidRPr="001E690D">
              <w:rPr>
                <w:rFonts w:ascii="Arial" w:hAnsi="Arial" w:cs="Arial"/>
                <w:sz w:val="28"/>
                <w:szCs w:val="28"/>
                <w:lang w:val="en-CA" w:eastAsia="en-CA"/>
              </w:rPr>
              <w:t>3)  Protect forest from damaging agents/pests</w:t>
            </w:r>
          </w:p>
        </w:tc>
      </w:tr>
      <w:tr w:rsidR="001E690D" w:rsidRPr="001E690D" w14:paraId="70CF5EE4" w14:textId="77777777" w:rsidTr="001E690D">
        <w:trPr>
          <w:trHeight w:val="348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AC50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  <w:r w:rsidRPr="001E690D">
              <w:rPr>
                <w:rFonts w:ascii="Arial" w:hAnsi="Arial" w:cs="Arial"/>
                <w:sz w:val="28"/>
                <w:szCs w:val="28"/>
                <w:lang w:val="en-CA" w:eastAsia="en-CA"/>
              </w:rPr>
              <w:t>4)  Reforest harvested areas promptly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4FD4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</w:p>
        </w:tc>
      </w:tr>
      <w:tr w:rsidR="001E690D" w:rsidRPr="001E690D" w14:paraId="454B79CC" w14:textId="77777777" w:rsidTr="001E690D">
        <w:trPr>
          <w:trHeight w:val="348"/>
        </w:trPr>
        <w:tc>
          <w:tcPr>
            <w:tcW w:w="6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39BA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  <w:r w:rsidRPr="001E690D">
              <w:rPr>
                <w:rFonts w:ascii="Arial" w:hAnsi="Arial" w:cs="Arial"/>
                <w:sz w:val="28"/>
                <w:szCs w:val="28"/>
                <w:lang w:val="en-CA" w:eastAsia="en-CA"/>
              </w:rPr>
              <w:t>5)  Maintain long-term forest and soil productivity</w:t>
            </w:r>
          </w:p>
        </w:tc>
      </w:tr>
      <w:tr w:rsidR="001E690D" w:rsidRPr="001E690D" w14:paraId="55B7A1B2" w14:textId="77777777" w:rsidTr="001E690D">
        <w:trPr>
          <w:trHeight w:val="348"/>
        </w:trPr>
        <w:tc>
          <w:tcPr>
            <w:tcW w:w="6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7028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  <w:r w:rsidRPr="001E690D">
              <w:rPr>
                <w:rFonts w:ascii="Arial" w:hAnsi="Arial" w:cs="Arial"/>
                <w:sz w:val="28"/>
                <w:szCs w:val="28"/>
                <w:lang w:val="en-CA" w:eastAsia="en-CA"/>
              </w:rPr>
              <w:t>6)  Protect water bodies and riparian zones</w:t>
            </w:r>
          </w:p>
        </w:tc>
      </w:tr>
      <w:tr w:rsidR="001E690D" w:rsidRPr="001E690D" w14:paraId="55787161" w14:textId="77777777" w:rsidTr="001E690D">
        <w:trPr>
          <w:trHeight w:val="348"/>
        </w:trPr>
        <w:tc>
          <w:tcPr>
            <w:tcW w:w="6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0A8D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  <w:r w:rsidRPr="001E690D">
              <w:rPr>
                <w:rFonts w:ascii="Arial" w:hAnsi="Arial" w:cs="Arial"/>
                <w:sz w:val="28"/>
                <w:szCs w:val="28"/>
                <w:lang w:val="en-CA" w:eastAsia="en-CA"/>
              </w:rPr>
              <w:t>7)  Protect threatened and endangered species</w:t>
            </w:r>
          </w:p>
        </w:tc>
      </w:tr>
      <w:tr w:rsidR="001E690D" w:rsidRPr="001E690D" w14:paraId="5A1193A4" w14:textId="77777777" w:rsidTr="001E690D">
        <w:trPr>
          <w:trHeight w:val="348"/>
        </w:trPr>
        <w:tc>
          <w:tcPr>
            <w:tcW w:w="6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6BE3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  <w:r w:rsidRPr="001E690D">
              <w:rPr>
                <w:rFonts w:ascii="Arial" w:hAnsi="Arial" w:cs="Arial"/>
                <w:sz w:val="28"/>
                <w:szCs w:val="28"/>
                <w:lang w:val="en-CA" w:eastAsia="en-CA"/>
              </w:rPr>
              <w:t>8)  Identify special sites and manage for them</w:t>
            </w:r>
          </w:p>
        </w:tc>
      </w:tr>
      <w:tr w:rsidR="001E690D" w:rsidRPr="001E690D" w14:paraId="68C8C9E8" w14:textId="77777777" w:rsidTr="001E690D">
        <w:trPr>
          <w:trHeight w:val="348"/>
        </w:trPr>
        <w:tc>
          <w:tcPr>
            <w:tcW w:w="6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F2E9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  <w:r w:rsidRPr="001E690D">
              <w:rPr>
                <w:rFonts w:ascii="Arial" w:hAnsi="Arial" w:cs="Arial"/>
                <w:sz w:val="28"/>
                <w:szCs w:val="28"/>
                <w:lang w:val="en-CA" w:eastAsia="en-CA"/>
              </w:rPr>
              <w:t>9)  Comply with environmental and social laws</w:t>
            </w:r>
          </w:p>
        </w:tc>
      </w:tr>
      <w:tr w:rsidR="001E690D" w:rsidRPr="001E690D" w14:paraId="07695C17" w14:textId="77777777" w:rsidTr="001E690D">
        <w:trPr>
          <w:trHeight w:val="348"/>
        </w:trPr>
        <w:tc>
          <w:tcPr>
            <w:tcW w:w="6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AD75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  <w:r w:rsidRPr="001E690D">
              <w:rPr>
                <w:rFonts w:ascii="Arial" w:hAnsi="Arial" w:cs="Arial"/>
                <w:sz w:val="28"/>
                <w:szCs w:val="28"/>
                <w:lang w:val="en-CA" w:eastAsia="en-CA"/>
              </w:rPr>
              <w:t>10) Implement competent training programs</w:t>
            </w:r>
          </w:p>
        </w:tc>
      </w:tr>
      <w:tr w:rsidR="001E690D" w:rsidRPr="001E690D" w14:paraId="2BB38D89" w14:textId="77777777" w:rsidTr="001E690D">
        <w:trPr>
          <w:trHeight w:val="348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981F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  <w:r w:rsidRPr="001E690D">
              <w:rPr>
                <w:rFonts w:ascii="Arial" w:hAnsi="Arial" w:cs="Arial"/>
                <w:sz w:val="28"/>
                <w:szCs w:val="28"/>
                <w:lang w:val="en-CA" w:eastAsia="en-CA"/>
              </w:rPr>
              <w:t>11) Continuous improvement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DF31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0D14" w14:textId="77777777" w:rsidR="001E690D" w:rsidRPr="001E690D" w:rsidRDefault="001E690D" w:rsidP="001E690D">
            <w:pPr>
              <w:rPr>
                <w:sz w:val="20"/>
                <w:lang w:val="en-CA" w:eastAsia="en-CA"/>
              </w:rPr>
            </w:pPr>
          </w:p>
        </w:tc>
      </w:tr>
      <w:tr w:rsidR="001E690D" w:rsidRPr="001E690D" w14:paraId="7B0DF7BD" w14:textId="77777777" w:rsidTr="001E690D">
        <w:trPr>
          <w:trHeight w:val="348"/>
        </w:trPr>
        <w:tc>
          <w:tcPr>
            <w:tcW w:w="6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8F5F" w14:textId="77777777" w:rsidR="001E690D" w:rsidRPr="001E690D" w:rsidRDefault="001E690D" w:rsidP="001E690D">
            <w:pPr>
              <w:rPr>
                <w:rFonts w:ascii="Arial" w:hAnsi="Arial" w:cs="Arial"/>
                <w:sz w:val="28"/>
                <w:szCs w:val="28"/>
                <w:lang w:val="en-CA" w:eastAsia="en-CA"/>
              </w:rPr>
            </w:pPr>
            <w:r w:rsidRPr="001E690D">
              <w:rPr>
                <w:rFonts w:ascii="Arial" w:hAnsi="Arial" w:cs="Arial"/>
                <w:sz w:val="28"/>
                <w:szCs w:val="28"/>
                <w:lang w:val="en-CA" w:eastAsia="en-CA"/>
              </w:rPr>
              <w:t>12) Monitor, measure, and report performance</w:t>
            </w:r>
          </w:p>
        </w:tc>
      </w:tr>
    </w:tbl>
    <w:p w14:paraId="675A22E2" w14:textId="77777777" w:rsidR="001E690D" w:rsidRDefault="001E690D" w:rsidP="00051B6E">
      <w:pPr>
        <w:rPr>
          <w:rFonts w:ascii="Arial" w:hAnsi="Arial" w:cs="Arial"/>
        </w:rPr>
      </w:pPr>
    </w:p>
    <w:sectPr w:rsidR="001E690D" w:rsidSect="00D32E22">
      <w:headerReference w:type="default" r:id="rId11"/>
      <w:footerReference w:type="default" r:id="rId12"/>
      <w:pgSz w:w="12240" w:h="15840"/>
      <w:pgMar w:top="1440" w:right="1800" w:bottom="1440" w:left="180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1A7C" w14:textId="77777777" w:rsidR="0034584C" w:rsidRDefault="0034584C">
      <w:r>
        <w:separator/>
      </w:r>
    </w:p>
  </w:endnote>
  <w:endnote w:type="continuationSeparator" w:id="0">
    <w:p w14:paraId="7457F1CB" w14:textId="77777777" w:rsidR="0034584C" w:rsidRDefault="0034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92"/>
      <w:gridCol w:w="4266"/>
    </w:tblGrid>
    <w:tr w:rsidR="00796327" w14:paraId="682F5A56" w14:textId="77777777">
      <w:tc>
        <w:tcPr>
          <w:tcW w:w="5292" w:type="dxa"/>
        </w:tcPr>
        <w:p w14:paraId="0E24A5D7" w14:textId="243E18BB" w:rsidR="00796327" w:rsidRDefault="00796327" w:rsidP="0000324B">
          <w:pPr>
            <w:pStyle w:val="Footer"/>
            <w:rPr>
              <w:sz w:val="16"/>
            </w:rPr>
          </w:pPr>
        </w:p>
      </w:tc>
      <w:tc>
        <w:tcPr>
          <w:tcW w:w="4266" w:type="dxa"/>
        </w:tcPr>
        <w:p w14:paraId="2EFAD7A3" w14:textId="77777777" w:rsidR="00796327" w:rsidRDefault="0079632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>File</w:t>
          </w:r>
          <w:r w:rsidR="0000324B">
            <w:rPr>
              <w:sz w:val="16"/>
            </w:rPr>
            <w:t xml:space="preserve"> Location: </w:t>
          </w:r>
          <w:proofErr w:type="spellStart"/>
          <w:r w:rsidR="0000324B">
            <w:rPr>
              <w:sz w:val="16"/>
            </w:rPr>
            <w:t>Miisun</w:t>
          </w:r>
          <w:proofErr w:type="spellEnd"/>
          <w:r w:rsidR="0000324B">
            <w:rPr>
              <w:sz w:val="16"/>
            </w:rPr>
            <w:t xml:space="preserve"> Office</w:t>
          </w:r>
        </w:p>
      </w:tc>
    </w:tr>
    <w:tr w:rsidR="00796327" w14:paraId="2E8A4521" w14:textId="77777777">
      <w:trPr>
        <w:cantSplit/>
      </w:trPr>
      <w:tc>
        <w:tcPr>
          <w:tcW w:w="9558" w:type="dxa"/>
          <w:gridSpan w:val="2"/>
        </w:tcPr>
        <w:p w14:paraId="7BA97213" w14:textId="77777777" w:rsidR="00796327" w:rsidRPr="003A79AA" w:rsidRDefault="008A4652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 xml:space="preserve"> </w:t>
          </w:r>
        </w:p>
      </w:tc>
    </w:tr>
    <w:tr w:rsidR="00796327" w14:paraId="0C27EC63" w14:textId="77777777" w:rsidTr="00553FDE">
      <w:trPr>
        <w:trHeight w:val="528"/>
      </w:trPr>
      <w:tc>
        <w:tcPr>
          <w:tcW w:w="5292" w:type="dxa"/>
        </w:tcPr>
        <w:p w14:paraId="098AD124" w14:textId="52D4DE9F" w:rsidR="00796327" w:rsidRDefault="0000324B" w:rsidP="005D33D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Current Version Date: </w:t>
          </w:r>
          <w:r w:rsidR="00136C8C">
            <w:rPr>
              <w:sz w:val="16"/>
            </w:rPr>
            <w:t xml:space="preserve">April 1, </w:t>
          </w:r>
          <w:r w:rsidR="005D33D7">
            <w:rPr>
              <w:sz w:val="16"/>
            </w:rPr>
            <w:t>20</w:t>
          </w:r>
          <w:r w:rsidR="00136C8C">
            <w:rPr>
              <w:sz w:val="16"/>
            </w:rPr>
            <w:t>2</w:t>
          </w:r>
          <w:r w:rsidR="00555A27">
            <w:rPr>
              <w:sz w:val="16"/>
            </w:rPr>
            <w:t>5</w:t>
          </w:r>
        </w:p>
      </w:tc>
      <w:tc>
        <w:tcPr>
          <w:tcW w:w="4266" w:type="dxa"/>
        </w:tcPr>
        <w:p w14:paraId="2D8616DD" w14:textId="77777777" w:rsidR="00796327" w:rsidRDefault="00796327">
          <w:pPr>
            <w:pStyle w:val="Footer"/>
            <w:jc w:val="right"/>
            <w:rPr>
              <w:sz w:val="16"/>
            </w:rPr>
          </w:pPr>
          <w:r>
            <w:rPr>
              <w:snapToGrid w:val="0"/>
              <w:sz w:val="16"/>
            </w:rPr>
            <w:t xml:space="preserve">Page </w:t>
          </w:r>
          <w:r w:rsidR="00DB0276"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 w:rsidR="00DB0276">
            <w:rPr>
              <w:snapToGrid w:val="0"/>
              <w:sz w:val="16"/>
            </w:rPr>
            <w:fldChar w:fldCharType="separate"/>
          </w:r>
          <w:r w:rsidR="00AB029D">
            <w:rPr>
              <w:noProof/>
              <w:snapToGrid w:val="0"/>
              <w:sz w:val="16"/>
            </w:rPr>
            <w:t>1</w:t>
          </w:r>
          <w:r w:rsidR="00DB0276"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 w:rsidR="00DB0276"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 w:rsidR="00DB0276">
            <w:rPr>
              <w:snapToGrid w:val="0"/>
              <w:sz w:val="16"/>
            </w:rPr>
            <w:fldChar w:fldCharType="separate"/>
          </w:r>
          <w:r w:rsidR="00AB029D">
            <w:rPr>
              <w:noProof/>
              <w:snapToGrid w:val="0"/>
              <w:sz w:val="16"/>
            </w:rPr>
            <w:t>1</w:t>
          </w:r>
          <w:r w:rsidR="00DB0276">
            <w:rPr>
              <w:snapToGrid w:val="0"/>
              <w:sz w:val="16"/>
            </w:rPr>
            <w:fldChar w:fldCharType="end"/>
          </w:r>
        </w:p>
      </w:tc>
    </w:tr>
  </w:tbl>
  <w:p w14:paraId="72A44C1B" w14:textId="77777777" w:rsidR="00796327" w:rsidRDefault="00796327">
    <w:pPr>
      <w:pStyle w:val="Footer"/>
    </w:pPr>
  </w:p>
  <w:p w14:paraId="2408A637" w14:textId="77777777" w:rsidR="00C83C83" w:rsidRDefault="00C83C83"/>
  <w:p w14:paraId="7ADD4FF0" w14:textId="77777777" w:rsidR="00C83C83" w:rsidRDefault="00C83C83" w:rsidP="00425AF3"/>
  <w:p w14:paraId="1750A0BA" w14:textId="77777777" w:rsidR="00C83C83" w:rsidRDefault="00C83C83" w:rsidP="00425AF3"/>
  <w:p w14:paraId="0B32C0D6" w14:textId="77777777" w:rsidR="00C83C83" w:rsidRDefault="00C83C83" w:rsidP="00425AF3"/>
  <w:p w14:paraId="351C8D3C" w14:textId="77777777" w:rsidR="0018432A" w:rsidRDefault="001843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BD80" w14:textId="77777777" w:rsidR="0034584C" w:rsidRDefault="0034584C">
      <w:r>
        <w:separator/>
      </w:r>
    </w:p>
  </w:footnote>
  <w:footnote w:type="continuationSeparator" w:id="0">
    <w:p w14:paraId="57C2AC1B" w14:textId="77777777" w:rsidR="0034584C" w:rsidRDefault="0034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796327" w14:paraId="34DBFF98" w14:textId="77777777">
      <w:tc>
        <w:tcPr>
          <w:tcW w:w="4788" w:type="dxa"/>
        </w:tcPr>
        <w:p w14:paraId="7FB00128" w14:textId="77777777" w:rsidR="00796327" w:rsidRDefault="00796327">
          <w:pPr>
            <w:pStyle w:val="Header"/>
          </w:pPr>
        </w:p>
      </w:tc>
      <w:tc>
        <w:tcPr>
          <w:tcW w:w="4788" w:type="dxa"/>
        </w:tcPr>
        <w:p w14:paraId="1E296387" w14:textId="77777777" w:rsidR="00796327" w:rsidRDefault="0000324B">
          <w:pPr>
            <w:pStyle w:val="Header"/>
            <w:jc w:val="right"/>
            <w:rPr>
              <w:sz w:val="16"/>
            </w:rPr>
          </w:pPr>
          <w:r>
            <w:t xml:space="preserve"> </w:t>
          </w:r>
        </w:p>
      </w:tc>
    </w:tr>
  </w:tbl>
  <w:p w14:paraId="76E943FB" w14:textId="77777777" w:rsidR="00796327" w:rsidRDefault="0079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7F4375"/>
    <w:multiLevelType w:val="singleLevel"/>
    <w:tmpl w:val="54FEF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B278FA"/>
    <w:multiLevelType w:val="singleLevel"/>
    <w:tmpl w:val="FFFFFFFF"/>
    <w:lvl w:ilvl="0">
      <w:start w:val="1"/>
      <w:numFmt w:val="bullet"/>
      <w:lvlText w:val=""/>
      <w:legacy w:legacy="1" w:legacySpace="0" w:legacyIndent="187"/>
      <w:lvlJc w:val="left"/>
      <w:pPr>
        <w:ind w:left="187" w:hanging="187"/>
      </w:pPr>
      <w:rPr>
        <w:rFonts w:ascii="Symbol" w:hAnsi="Symbol" w:hint="default"/>
      </w:rPr>
    </w:lvl>
  </w:abstractNum>
  <w:abstractNum w:abstractNumId="3" w15:restartNumberingAfterBreak="0">
    <w:nsid w:val="0F6A17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8536542"/>
    <w:multiLevelType w:val="multilevel"/>
    <w:tmpl w:val="E52A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8739E"/>
    <w:multiLevelType w:val="hybridMultilevel"/>
    <w:tmpl w:val="994213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04B8"/>
    <w:multiLevelType w:val="singleLevel"/>
    <w:tmpl w:val="FFFFFFFF"/>
    <w:lvl w:ilvl="0">
      <w:start w:val="1"/>
      <w:numFmt w:val="bullet"/>
      <w:lvlText w:val=""/>
      <w:legacy w:legacy="1" w:legacySpace="0" w:legacyIndent="187"/>
      <w:lvlJc w:val="left"/>
      <w:pPr>
        <w:ind w:left="187" w:hanging="187"/>
      </w:pPr>
      <w:rPr>
        <w:rFonts w:ascii="Symbol" w:hAnsi="Symbol" w:hint="default"/>
      </w:rPr>
    </w:lvl>
  </w:abstractNum>
  <w:abstractNum w:abstractNumId="7" w15:restartNumberingAfterBreak="0">
    <w:nsid w:val="27F644CB"/>
    <w:multiLevelType w:val="multilevel"/>
    <w:tmpl w:val="9FB8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91D59"/>
    <w:multiLevelType w:val="singleLevel"/>
    <w:tmpl w:val="BEC04592"/>
    <w:lvl w:ilvl="0">
      <w:start w:val="1"/>
      <w:numFmt w:val="bullet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</w:rPr>
    </w:lvl>
  </w:abstractNum>
  <w:abstractNum w:abstractNumId="9" w15:restartNumberingAfterBreak="0">
    <w:nsid w:val="28F56FEF"/>
    <w:multiLevelType w:val="singleLevel"/>
    <w:tmpl w:val="A768D2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39146DDB"/>
    <w:multiLevelType w:val="singleLevel"/>
    <w:tmpl w:val="FFFFFFFF"/>
    <w:lvl w:ilvl="0">
      <w:start w:val="1"/>
      <w:numFmt w:val="bullet"/>
      <w:lvlText w:val=""/>
      <w:legacy w:legacy="1" w:legacySpace="0" w:legacyIndent="187"/>
      <w:lvlJc w:val="left"/>
      <w:pPr>
        <w:ind w:left="187" w:hanging="187"/>
      </w:pPr>
      <w:rPr>
        <w:rFonts w:ascii="Symbol" w:hAnsi="Symbol" w:hint="default"/>
      </w:rPr>
    </w:lvl>
  </w:abstractNum>
  <w:abstractNum w:abstractNumId="11" w15:restartNumberingAfterBreak="0">
    <w:nsid w:val="39A11E01"/>
    <w:multiLevelType w:val="singleLevel"/>
    <w:tmpl w:val="BEC04592"/>
    <w:lvl w:ilvl="0">
      <w:start w:val="1"/>
      <w:numFmt w:val="bullet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</w:rPr>
    </w:lvl>
  </w:abstractNum>
  <w:abstractNum w:abstractNumId="12" w15:restartNumberingAfterBreak="0">
    <w:nsid w:val="3D4C4339"/>
    <w:multiLevelType w:val="multilevel"/>
    <w:tmpl w:val="424E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D1FD4"/>
    <w:multiLevelType w:val="singleLevel"/>
    <w:tmpl w:val="A6F459FC"/>
    <w:lvl w:ilvl="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52EE3C0B"/>
    <w:multiLevelType w:val="singleLevel"/>
    <w:tmpl w:val="75D05220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716019"/>
    <w:multiLevelType w:val="singleLevel"/>
    <w:tmpl w:val="BEC04592"/>
    <w:lvl w:ilvl="0">
      <w:start w:val="1"/>
      <w:numFmt w:val="bullet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</w:rPr>
    </w:lvl>
  </w:abstractNum>
  <w:abstractNum w:abstractNumId="16" w15:restartNumberingAfterBreak="0">
    <w:nsid w:val="5D530BB7"/>
    <w:multiLevelType w:val="singleLevel"/>
    <w:tmpl w:val="BEC04592"/>
    <w:lvl w:ilvl="0">
      <w:start w:val="1"/>
      <w:numFmt w:val="bullet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</w:rPr>
    </w:lvl>
  </w:abstractNum>
  <w:abstractNum w:abstractNumId="17" w15:restartNumberingAfterBreak="0">
    <w:nsid w:val="658149B2"/>
    <w:multiLevelType w:val="multilevel"/>
    <w:tmpl w:val="C86C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5422A6"/>
    <w:multiLevelType w:val="multilevel"/>
    <w:tmpl w:val="DAD8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6B02AF"/>
    <w:multiLevelType w:val="singleLevel"/>
    <w:tmpl w:val="B1E2DE4E"/>
    <w:lvl w:ilvl="0">
      <w:start w:val="1"/>
      <w:numFmt w:val="bullet"/>
      <w:pStyle w:val="BulletText2"/>
      <w:lvlText w:val=""/>
      <w:lvlJc w:val="left"/>
      <w:pPr>
        <w:tabs>
          <w:tab w:val="num" w:pos="547"/>
        </w:tabs>
        <w:ind w:left="360" w:hanging="173"/>
      </w:pPr>
      <w:rPr>
        <w:rFonts w:ascii="Symbol" w:hAnsi="Symbol" w:hint="default"/>
      </w:rPr>
    </w:lvl>
  </w:abstractNum>
  <w:abstractNum w:abstractNumId="20" w15:restartNumberingAfterBreak="0">
    <w:nsid w:val="7F6B0354"/>
    <w:multiLevelType w:val="singleLevel"/>
    <w:tmpl w:val="54FEF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F762E91"/>
    <w:multiLevelType w:val="singleLevel"/>
    <w:tmpl w:val="1110EC6E"/>
    <w:lvl w:ilvl="0">
      <w:start w:val="1"/>
      <w:numFmt w:val="bullet"/>
      <w:pStyle w:val="BulletText1"/>
      <w:lvlText w:val=""/>
      <w:lvlJc w:val="left"/>
      <w:pPr>
        <w:tabs>
          <w:tab w:val="num" w:pos="864"/>
        </w:tabs>
        <w:ind w:left="864" w:hanging="648"/>
      </w:pPr>
      <w:rPr>
        <w:rFonts w:ascii="Symbol" w:hAnsi="Symbol" w:hint="default"/>
      </w:rPr>
    </w:lvl>
  </w:abstractNum>
  <w:abstractNum w:abstractNumId="22" w15:restartNumberingAfterBreak="0">
    <w:nsid w:val="7FF05E5A"/>
    <w:multiLevelType w:val="hybridMultilevel"/>
    <w:tmpl w:val="B93EF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9099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885290932">
    <w:abstractNumId w:val="3"/>
  </w:num>
  <w:num w:numId="3" w16cid:durableId="207539573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550386923">
    <w:abstractNumId w:val="14"/>
  </w:num>
  <w:num w:numId="5" w16cid:durableId="957222717">
    <w:abstractNumId w:val="21"/>
  </w:num>
  <w:num w:numId="6" w16cid:durableId="1803225637">
    <w:abstractNumId w:val="2"/>
  </w:num>
  <w:num w:numId="7" w16cid:durableId="1596399722">
    <w:abstractNumId w:val="13"/>
  </w:num>
  <w:num w:numId="8" w16cid:durableId="1003507137">
    <w:abstractNumId w:val="9"/>
  </w:num>
  <w:num w:numId="9" w16cid:durableId="777481616">
    <w:abstractNumId w:val="15"/>
  </w:num>
  <w:num w:numId="10" w16cid:durableId="1240099054">
    <w:abstractNumId w:val="16"/>
  </w:num>
  <w:num w:numId="11" w16cid:durableId="1014259258">
    <w:abstractNumId w:val="8"/>
  </w:num>
  <w:num w:numId="12" w16cid:durableId="1199199881">
    <w:abstractNumId w:val="19"/>
  </w:num>
  <w:num w:numId="13" w16cid:durableId="2032878134">
    <w:abstractNumId w:val="6"/>
  </w:num>
  <w:num w:numId="14" w16cid:durableId="1020473684">
    <w:abstractNumId w:val="1"/>
  </w:num>
  <w:num w:numId="15" w16cid:durableId="263461155">
    <w:abstractNumId w:val="11"/>
  </w:num>
  <w:num w:numId="16" w16cid:durableId="1008751461">
    <w:abstractNumId w:val="20"/>
  </w:num>
  <w:num w:numId="17" w16cid:durableId="229539019">
    <w:abstractNumId w:val="10"/>
  </w:num>
  <w:num w:numId="18" w16cid:durableId="506091483">
    <w:abstractNumId w:val="5"/>
  </w:num>
  <w:num w:numId="19" w16cid:durableId="1165510267">
    <w:abstractNumId w:val="17"/>
  </w:num>
  <w:num w:numId="20" w16cid:durableId="1451776740">
    <w:abstractNumId w:val="18"/>
  </w:num>
  <w:num w:numId="21" w16cid:durableId="215550543">
    <w:abstractNumId w:val="12"/>
  </w:num>
  <w:num w:numId="22" w16cid:durableId="794131850">
    <w:abstractNumId w:val="4"/>
  </w:num>
  <w:num w:numId="23" w16cid:durableId="659115599">
    <w:abstractNumId w:val="7"/>
  </w:num>
  <w:num w:numId="24" w16cid:durableId="3318775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C1A"/>
    <w:rsid w:val="0000324B"/>
    <w:rsid w:val="00051B6E"/>
    <w:rsid w:val="00052007"/>
    <w:rsid w:val="00075AF9"/>
    <w:rsid w:val="00080BA9"/>
    <w:rsid w:val="000A4ECA"/>
    <w:rsid w:val="000C611C"/>
    <w:rsid w:val="000C7C6A"/>
    <w:rsid w:val="000D6635"/>
    <w:rsid w:val="00127130"/>
    <w:rsid w:val="00136C8C"/>
    <w:rsid w:val="001655CC"/>
    <w:rsid w:val="00171F79"/>
    <w:rsid w:val="0018432A"/>
    <w:rsid w:val="001A4779"/>
    <w:rsid w:val="001D05E5"/>
    <w:rsid w:val="001E690D"/>
    <w:rsid w:val="0023017C"/>
    <w:rsid w:val="002E2393"/>
    <w:rsid w:val="00305A4B"/>
    <w:rsid w:val="0034584C"/>
    <w:rsid w:val="00354222"/>
    <w:rsid w:val="003577F7"/>
    <w:rsid w:val="00380DCA"/>
    <w:rsid w:val="003961E6"/>
    <w:rsid w:val="003969C9"/>
    <w:rsid w:val="003A193B"/>
    <w:rsid w:val="003A79AA"/>
    <w:rsid w:val="00423161"/>
    <w:rsid w:val="00425AF3"/>
    <w:rsid w:val="00442095"/>
    <w:rsid w:val="004675D1"/>
    <w:rsid w:val="004A3082"/>
    <w:rsid w:val="004E567E"/>
    <w:rsid w:val="004F4E9F"/>
    <w:rsid w:val="004F7AEB"/>
    <w:rsid w:val="0052116C"/>
    <w:rsid w:val="00522912"/>
    <w:rsid w:val="0053503D"/>
    <w:rsid w:val="00553FDE"/>
    <w:rsid w:val="00555A27"/>
    <w:rsid w:val="005934B4"/>
    <w:rsid w:val="005D33D7"/>
    <w:rsid w:val="005D5311"/>
    <w:rsid w:val="005E4F15"/>
    <w:rsid w:val="00641D78"/>
    <w:rsid w:val="0064637E"/>
    <w:rsid w:val="00661DBE"/>
    <w:rsid w:val="00682BB4"/>
    <w:rsid w:val="006E5BB3"/>
    <w:rsid w:val="007038B4"/>
    <w:rsid w:val="00734367"/>
    <w:rsid w:val="00737E65"/>
    <w:rsid w:val="00744EB7"/>
    <w:rsid w:val="00757D01"/>
    <w:rsid w:val="00796327"/>
    <w:rsid w:val="007A0827"/>
    <w:rsid w:val="007C4744"/>
    <w:rsid w:val="00827DAB"/>
    <w:rsid w:val="00863F07"/>
    <w:rsid w:val="00880D16"/>
    <w:rsid w:val="008A4652"/>
    <w:rsid w:val="008D1F59"/>
    <w:rsid w:val="008E540B"/>
    <w:rsid w:val="008F7361"/>
    <w:rsid w:val="00931E66"/>
    <w:rsid w:val="00942F7E"/>
    <w:rsid w:val="009540AB"/>
    <w:rsid w:val="00975966"/>
    <w:rsid w:val="00A546D9"/>
    <w:rsid w:val="00A64DCD"/>
    <w:rsid w:val="00AB029D"/>
    <w:rsid w:val="00B17F81"/>
    <w:rsid w:val="00B34C1A"/>
    <w:rsid w:val="00B623D7"/>
    <w:rsid w:val="00B936BD"/>
    <w:rsid w:val="00BB4C87"/>
    <w:rsid w:val="00BE2FFA"/>
    <w:rsid w:val="00C37210"/>
    <w:rsid w:val="00C77124"/>
    <w:rsid w:val="00C82A92"/>
    <w:rsid w:val="00C83C83"/>
    <w:rsid w:val="00C84521"/>
    <w:rsid w:val="00CA0BCF"/>
    <w:rsid w:val="00CE751F"/>
    <w:rsid w:val="00D30A6C"/>
    <w:rsid w:val="00D32E22"/>
    <w:rsid w:val="00D415FE"/>
    <w:rsid w:val="00D65AF7"/>
    <w:rsid w:val="00DB0276"/>
    <w:rsid w:val="00DB0EA4"/>
    <w:rsid w:val="00DF35E8"/>
    <w:rsid w:val="00E02730"/>
    <w:rsid w:val="00E24D97"/>
    <w:rsid w:val="00E33171"/>
    <w:rsid w:val="00E63ACE"/>
    <w:rsid w:val="00E86F12"/>
    <w:rsid w:val="00EB6335"/>
    <w:rsid w:val="00F1350C"/>
    <w:rsid w:val="00F137A1"/>
    <w:rsid w:val="00F24F13"/>
    <w:rsid w:val="00F52248"/>
    <w:rsid w:val="00FC6DBE"/>
    <w:rsid w:val="00FE31D9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."/>
  <w:listSeparator w:val=","/>
  <w14:docId w14:val="3E709DE6"/>
  <w15:docId w15:val="{ABF59B82-2807-4895-B990-AAF9DD8C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F7AE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AE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5">
    <w:name w:val="heading 5"/>
    <w:aliases w:val="Block Label"/>
    <w:basedOn w:val="Normal"/>
    <w:next w:val="Normal"/>
    <w:link w:val="Heading5Char"/>
    <w:uiPriority w:val="9"/>
    <w:qFormat/>
    <w:rsid w:val="004F7AEB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semiHidden/>
    <w:rsid w:val="00CC582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er">
    <w:name w:val="header"/>
    <w:basedOn w:val="Normal"/>
    <w:link w:val="HeaderChar"/>
    <w:uiPriority w:val="99"/>
    <w:rsid w:val="004F7A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82D"/>
    <w:rPr>
      <w:sz w:val="24"/>
    </w:rPr>
  </w:style>
  <w:style w:type="paragraph" w:styleId="Footer">
    <w:name w:val="footer"/>
    <w:basedOn w:val="Normal"/>
    <w:link w:val="FooterChar"/>
    <w:uiPriority w:val="99"/>
    <w:rsid w:val="004F7A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82D"/>
    <w:rPr>
      <w:sz w:val="24"/>
    </w:rPr>
  </w:style>
  <w:style w:type="paragraph" w:customStyle="1" w:styleId="blockline">
    <w:name w:val="block line"/>
    <w:basedOn w:val="Normal"/>
    <w:rsid w:val="004F7AEB"/>
    <w:pPr>
      <w:pBdr>
        <w:top w:val="single" w:sz="4" w:space="1" w:color="auto"/>
      </w:pBdr>
      <w:ind w:left="171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4F7AEB"/>
    <w:rPr>
      <w:rFonts w:cs="Times New Roman"/>
      <w:color w:val="0000FF"/>
      <w:u w:val="single"/>
    </w:rPr>
  </w:style>
  <w:style w:type="paragraph" w:customStyle="1" w:styleId="a">
    <w:name w:val="_"/>
    <w:basedOn w:val="Normal"/>
    <w:rsid w:val="004F7AEB"/>
    <w:pPr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2880"/>
      </w:tabs>
      <w:ind w:left="1080" w:hanging="360"/>
    </w:pPr>
  </w:style>
  <w:style w:type="paragraph" w:styleId="BodyTextIndent">
    <w:name w:val="Body Text Indent"/>
    <w:basedOn w:val="Normal"/>
    <w:link w:val="BodyTextIndentChar"/>
    <w:uiPriority w:val="99"/>
    <w:rsid w:val="004F7AEB"/>
    <w:pPr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2880"/>
      </w:tabs>
      <w:ind w:left="1440" w:hanging="360"/>
    </w:pPr>
    <w:rPr>
      <w:rFonts w:ascii="Arial" w:hAnsi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82D"/>
    <w:rPr>
      <w:sz w:val="24"/>
    </w:rPr>
  </w:style>
  <w:style w:type="paragraph" w:customStyle="1" w:styleId="BlockLine0">
    <w:name w:val="Block Line"/>
    <w:basedOn w:val="Normal"/>
    <w:next w:val="Normal"/>
    <w:rsid w:val="004F7AEB"/>
    <w:pPr>
      <w:pBdr>
        <w:top w:val="single" w:sz="12" w:space="1" w:color="008000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uiPriority w:val="99"/>
    <w:rsid w:val="004F7AEB"/>
  </w:style>
  <w:style w:type="paragraph" w:customStyle="1" w:styleId="BulletText1">
    <w:name w:val="Bullet Text 1"/>
    <w:basedOn w:val="Normal"/>
    <w:rsid w:val="004F7AEB"/>
    <w:pPr>
      <w:numPr>
        <w:numId w:val="5"/>
      </w:numPr>
      <w:tabs>
        <w:tab w:val="left" w:pos="187"/>
      </w:tabs>
    </w:pPr>
  </w:style>
  <w:style w:type="paragraph" w:customStyle="1" w:styleId="TableHeaderText">
    <w:name w:val="Table Header Text"/>
    <w:basedOn w:val="Normal"/>
    <w:rsid w:val="004F7AEB"/>
    <w:pPr>
      <w:jc w:val="center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4F7AEB"/>
    <w:pPr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2880"/>
      </w:tabs>
      <w:spacing w:line="360" w:lineRule="auto"/>
      <w:ind w:left="273" w:hanging="360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582D"/>
    <w:rPr>
      <w:sz w:val="24"/>
    </w:rPr>
  </w:style>
  <w:style w:type="paragraph" w:customStyle="1" w:styleId="TableText">
    <w:name w:val="Table Text"/>
    <w:basedOn w:val="Normal"/>
    <w:rsid w:val="004F7AEB"/>
  </w:style>
  <w:style w:type="paragraph" w:customStyle="1" w:styleId="BulletText2">
    <w:name w:val="Bullet Text 2"/>
    <w:basedOn w:val="Normal"/>
    <w:rsid w:val="004F7AEB"/>
    <w:pPr>
      <w:numPr>
        <w:numId w:val="12"/>
      </w:numPr>
      <w:tabs>
        <w:tab w:val="clear" w:pos="547"/>
        <w:tab w:val="left" w:pos="374"/>
      </w:tabs>
      <w:ind w:left="374" w:hanging="187"/>
    </w:pPr>
  </w:style>
  <w:style w:type="character" w:styleId="FollowedHyperlink">
    <w:name w:val="FollowedHyperlink"/>
    <w:basedOn w:val="DefaultParagraphFont"/>
    <w:uiPriority w:val="99"/>
    <w:rsid w:val="00863F07"/>
    <w:rPr>
      <w:rFonts w:cs="Times New Roman"/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65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82D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4420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4F15"/>
    <w:pPr>
      <w:spacing w:before="100" w:beforeAutospacing="1" w:after="240" w:line="360" w:lineRule="atLeast"/>
    </w:pPr>
    <w:rPr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4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ntari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358863D720240BD9C251737CA3721" ma:contentTypeVersion="0" ma:contentTypeDescription="Create a new document." ma:contentTypeScope="" ma:versionID="4e36d7d2986fbf24aa2467394ff2451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D706218-C1EB-49CA-BAFE-CD1C93A1DCD1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5151D1-3EC6-43F8-B8CC-E2BFD1294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ED7D3-137A-4710-A2AB-9F2A0CEC9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Ontario</Template>
  <TotalTime>125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Equipment_washing_sop</vt:lpstr>
    </vt:vector>
  </TitlesOfParts>
  <Manager>EMS Leader</Manager>
  <Company>Weyerhaeuser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Equipment_washing_sop</dc:title>
  <dc:subject>Ontario Forestlands EMS</dc:subject>
  <dc:creator>Gary McKibbon</dc:creator>
  <cp:lastModifiedBy>Shannon Rawn</cp:lastModifiedBy>
  <cp:revision>39</cp:revision>
  <cp:lastPrinted>2024-06-18T13:48:00Z</cp:lastPrinted>
  <dcterms:created xsi:type="dcterms:W3CDTF">2010-11-22T19:34:00Z</dcterms:created>
  <dcterms:modified xsi:type="dcterms:W3CDTF">2025-04-28T20:51:00Z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April 1, 2001</vt:lpwstr>
  </property>
  <property fmtid="{D5CDD505-2E9C-101B-9397-08002B2CF9AE}" pid="3" name="ContentTypeId">
    <vt:lpwstr>0x010100D02358863D720240BD9C251737CA3721</vt:lpwstr>
  </property>
  <property fmtid="{D5CDD505-2E9C-101B-9397-08002B2CF9AE}" pid="4" name="ItemID">
    <vt:lpwstr>070470055</vt:lpwstr>
  </property>
  <property fmtid="{D5CDD505-2E9C-101B-9397-08002B2CF9AE}" pid="5" name="MillSite EWP">
    <vt:lpwstr>Kenora</vt:lpwstr>
  </property>
  <property fmtid="{D5CDD505-2E9C-101B-9397-08002B2CF9AE}" pid="6" name="Owner EWP">
    <vt:lpwstr>Parsons, Len</vt:lpwstr>
  </property>
  <property fmtid="{D5CDD505-2E9C-101B-9397-08002B2CF9AE}" pid="7" name="RevDate EWP">
    <vt:lpwstr>2009-08-08T18:32:00+00:00</vt:lpwstr>
  </property>
  <property fmtid="{D5CDD505-2E9C-101B-9397-08002B2CF9AE}" pid="8" name="Category EWP">
    <vt:lpwstr>Environmental(EMS)</vt:lpwstr>
  </property>
  <property fmtid="{D5CDD505-2E9C-101B-9397-08002B2CF9AE}" pid="9" name="GrammarlyDocumentId">
    <vt:lpwstr>d62b0538664a0e7fbe169d367abbc1a68c0ea80ff2fe01542700e3af9574426f</vt:lpwstr>
  </property>
</Properties>
</file>